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7B" w:rsidRPr="00FE713A" w:rsidRDefault="00AE767B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E767B" w:rsidRDefault="00AE767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noProof/>
          <w:sz w:val="24"/>
          <w:szCs w:val="24"/>
        </w:rPr>
        <w:t xml:space="preserve">«11» марта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noProof/>
            <w:sz w:val="24"/>
            <w:szCs w:val="24"/>
          </w:rPr>
          <w:t>2019 г</w:t>
        </w:r>
      </w:smartTag>
      <w:r>
        <w:rPr>
          <w:rFonts w:ascii="Times New Roman" w:hAnsi="Times New Roman"/>
          <w:noProof/>
          <w:sz w:val="24"/>
          <w:szCs w:val="24"/>
        </w:rPr>
        <w:t>.</w:t>
      </w:r>
    </w:p>
    <w:p w:rsidR="00AE767B" w:rsidRPr="00C56A4C" w:rsidRDefault="00AE767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67B" w:rsidRDefault="00AE767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"Химокам-Агро"</w:t>
      </w:r>
      <w:r w:rsidRPr="00C56A4C">
        <w:rPr>
          <w:rFonts w:ascii="Times New Roman" w:hAnsi="Times New Roman"/>
          <w:sz w:val="24"/>
          <w:szCs w:val="24"/>
        </w:rPr>
        <w:t xml:space="preserve"> (ОГРН </w:t>
      </w:r>
      <w:r>
        <w:rPr>
          <w:rFonts w:ascii="Times New Roman" w:hAnsi="Times New Roman"/>
          <w:noProof/>
          <w:sz w:val="24"/>
          <w:szCs w:val="24"/>
        </w:rPr>
        <w:t>1021602498543</w:t>
      </w:r>
      <w:r w:rsidRPr="00C56A4C">
        <w:rPr>
          <w:rFonts w:ascii="Times New Roman" w:hAnsi="Times New Roman"/>
          <w:sz w:val="24"/>
          <w:szCs w:val="24"/>
        </w:rPr>
        <w:t xml:space="preserve">, ИНН </w:t>
      </w:r>
      <w:r>
        <w:rPr>
          <w:rFonts w:ascii="Times New Roman" w:hAnsi="Times New Roman"/>
          <w:noProof/>
          <w:sz w:val="24"/>
          <w:szCs w:val="24"/>
        </w:rPr>
        <w:t>1630005433</w:t>
      </w:r>
      <w:r w:rsidRPr="00C56A4C">
        <w:rPr>
          <w:rFonts w:ascii="Times New Roman" w:hAnsi="Times New Roman"/>
          <w:sz w:val="24"/>
          <w:szCs w:val="24"/>
        </w:rPr>
        <w:t>, адрес</w:t>
      </w:r>
      <w:r>
        <w:rPr>
          <w:rFonts w:ascii="Times New Roman" w:hAnsi="Times New Roman"/>
          <w:sz w:val="24"/>
          <w:szCs w:val="24"/>
        </w:rPr>
        <w:t>:</w:t>
      </w:r>
      <w:r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423598, Республика Татарстан, Нижнекамский район, село Кармалы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Фаррахов Рифкат Равельевич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Республики Татарстан от «6» июля 2018г. (резолютивная часть объявлена «3» июля 2018г.) по делу № А65-31302/2014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AE767B" w:rsidRDefault="00AE767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67B" w:rsidRDefault="00AE767B" w:rsidP="003C33A8">
      <w:pPr>
        <w:pStyle w:val="a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ООО "Химокам-Агро"</w:t>
      </w:r>
      <w:r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AE767B" w:rsidRPr="00D517DE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E767B" w:rsidRPr="00BC011D" w:rsidRDefault="00AE767B" w:rsidP="003C33A8">
      <w:pPr>
        <w:pStyle w:val="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E767B" w:rsidRDefault="00AE767B" w:rsidP="003C33A8">
      <w:pPr>
        <w:pStyle w:val="a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>
        <w:rPr>
          <w:rFonts w:ascii="Times New Roman" w:hAnsi="Times New Roman"/>
          <w:noProof/>
          <w:sz w:val="24"/>
          <w:szCs w:val="24"/>
        </w:rPr>
        <w:t>ООО "Химокам-Агро"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E767B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E767B" w:rsidRPr="00BC011D" w:rsidRDefault="00AE767B" w:rsidP="003C33A8">
      <w:pPr>
        <w:pStyle w:val="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E767B" w:rsidRDefault="00AE767B" w:rsidP="003C33A8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E767B" w:rsidRPr="00D9207F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Татарстан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E767B" w:rsidRPr="00BC338E" w:rsidRDefault="00AE767B" w:rsidP="003C33A8">
      <w:pPr>
        <w:pStyle w:val="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E767B" w:rsidRDefault="00AE767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67B" w:rsidRDefault="00AE767B" w:rsidP="003C33A8">
      <w:pPr>
        <w:pStyle w:val="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AE767B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E767B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E767B" w:rsidRPr="00654662" w:rsidRDefault="00AE767B" w:rsidP="00654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662">
              <w:rPr>
                <w:rFonts w:ascii="Times New Roman" w:hAnsi="Times New Roman"/>
                <w:sz w:val="24"/>
                <w:szCs w:val="24"/>
                <w:lang w:eastAsia="ru-RU"/>
              </w:rPr>
              <w:t>ООО «Химокам-Агро», ИНН 1630005433, КПП 165101001, р/с 40702810062000019558,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4662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 «Банк Татарстан» №8610 ПАО «Сбербанк», г. Казань, к/с 30101810600000000603, БИК 049205603.</w:t>
            </w:r>
          </w:p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Pr="00C56A4C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767B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767B" w:rsidRPr="00BC011D" w:rsidRDefault="00AE767B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Р.Р. Фаррахов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767B" w:rsidRPr="00BC011D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767B" w:rsidRPr="00F567A9" w:rsidRDefault="00AE767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E767B" w:rsidRPr="00BC011D" w:rsidRDefault="00AE767B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67B" w:rsidRDefault="00AE767B"/>
    <w:sectPr w:rsidR="00AE767B" w:rsidSect="00AE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A8"/>
    <w:rsid w:val="000F0575"/>
    <w:rsid w:val="0017543F"/>
    <w:rsid w:val="00306934"/>
    <w:rsid w:val="003C33A8"/>
    <w:rsid w:val="00654662"/>
    <w:rsid w:val="006E4B40"/>
    <w:rsid w:val="007C7C4F"/>
    <w:rsid w:val="0083316D"/>
    <w:rsid w:val="0090035A"/>
    <w:rsid w:val="009104B0"/>
    <w:rsid w:val="00AE767B"/>
    <w:rsid w:val="00BC011D"/>
    <w:rsid w:val="00BC338E"/>
    <w:rsid w:val="00BF05FD"/>
    <w:rsid w:val="00C56A4C"/>
    <w:rsid w:val="00D438E5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A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99"/>
    <w:rsid w:val="003C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591</Words>
  <Characters>3375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Рифкат Фаррахов</dc:creator>
  <cp:keywords/>
  <dc:description/>
  <cp:lastModifiedBy>Рифкат Фаррахов</cp:lastModifiedBy>
  <cp:revision>2</cp:revision>
  <dcterms:created xsi:type="dcterms:W3CDTF">2026-05-25T12:00:00Z</dcterms:created>
  <dcterms:modified xsi:type="dcterms:W3CDTF">2026-05-25T12:00:00Z</dcterms:modified>
</cp:coreProperties>
</file>