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C3" w:rsidRPr="00C346B3" w:rsidRDefault="001954C3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1954C3" w:rsidRDefault="001954C3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Казань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«11» марта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noProof/>
            <w:sz w:val="24"/>
            <w:szCs w:val="24"/>
          </w:rPr>
          <w:t>2019 г</w:t>
        </w:r>
      </w:smartTag>
      <w:r>
        <w:rPr>
          <w:rFonts w:ascii="Times New Roman" w:hAnsi="Times New Roman"/>
          <w:noProof/>
          <w:sz w:val="24"/>
          <w:szCs w:val="24"/>
        </w:rPr>
        <w:t>.</w:t>
      </w:r>
    </w:p>
    <w:p w:rsidR="001954C3" w:rsidRDefault="001954C3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"Химокам-Агро"</w:t>
      </w:r>
      <w:r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Фаррахова Рифката Равельевича</w:t>
      </w:r>
      <w:r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Республики Татарстан от «6» июля 2018г. (резолютивная часть объявлена «3» июля 2018г.) по делу № А65-31302/2014</w:t>
      </w:r>
      <w:r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1954C3" w:rsidRPr="006F4E03" w:rsidRDefault="001954C3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4C3" w:rsidRPr="006F4E03" w:rsidRDefault="001954C3" w:rsidP="00BF2E39">
      <w:pPr>
        <w:pStyle w:val="a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1954C3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1954C3" w:rsidRPr="001C2683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1954C3" w:rsidRPr="001C2683" w:rsidRDefault="001954C3" w:rsidP="00BF2E39">
      <w:pPr>
        <w:pStyle w:val="a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954C3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1954C3" w:rsidRPr="006A304D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1954C3" w:rsidRPr="006A304D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1954C3" w:rsidRPr="006A304D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1954C3" w:rsidRPr="006A304D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1954C3" w:rsidRPr="006A304D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1954C3" w:rsidRDefault="001954C3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1954C3" w:rsidRPr="004653A8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1954C3" w:rsidRPr="004653A8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954C3" w:rsidRPr="00B838EC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1954C3" w:rsidRPr="00873E59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1954C3" w:rsidRPr="003512E4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1954C3" w:rsidRDefault="001954C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954C3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1954C3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954C3" w:rsidRPr="00E8242B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954C3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954C3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1954C3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1954C3" w:rsidRPr="00E10F9A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1954C3" w:rsidRPr="00E10F9A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1954C3" w:rsidRPr="00E10F9A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1954C3" w:rsidRPr="00E10F9A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Татарстан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954C3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954C3" w:rsidRPr="00546D20" w:rsidRDefault="001954C3" w:rsidP="00BF2E39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954C3" w:rsidRPr="00546D20" w:rsidRDefault="001954C3" w:rsidP="00BF2E39">
      <w:pPr>
        <w:pStyle w:val="a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1954C3" w:rsidRDefault="001954C3" w:rsidP="00BF2E39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1954C3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954C3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741101" w:rsidRDefault="001954C3" w:rsidP="00741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101">
              <w:rPr>
                <w:rFonts w:ascii="Times New Roman" w:hAnsi="Times New Roman"/>
                <w:sz w:val="24"/>
                <w:szCs w:val="24"/>
                <w:lang w:eastAsia="ru-RU"/>
              </w:rPr>
              <w:t>ООО «ХимокамАгро», ИНН 1630005433 , КПП 165101001, р/с</w:t>
            </w:r>
          </w:p>
          <w:p w:rsidR="001954C3" w:rsidRDefault="001954C3" w:rsidP="00741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41101">
              <w:rPr>
                <w:rFonts w:ascii="Times New Roman" w:hAnsi="Times New Roman"/>
                <w:sz w:val="24"/>
                <w:szCs w:val="24"/>
                <w:lang w:eastAsia="ru-RU"/>
              </w:rPr>
              <w:t>40702810362000019256, в Отделение «Банк Татарстан» №8610 ПАО «Сбербанк», г. Казань, к/с 30101810600000000603, БИК 049205603.</w:t>
            </w:r>
          </w:p>
          <w:p w:rsidR="001954C3" w:rsidRPr="00741101" w:rsidRDefault="001954C3" w:rsidP="00741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2F3F19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54C3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Р.Р. Фаррахов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54C3" w:rsidRPr="00F567A9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954C3" w:rsidRDefault="001954C3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1954C3" w:rsidRDefault="001954C3" w:rsidP="00A46901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954C3" w:rsidRPr="00430767" w:rsidRDefault="001954C3" w:rsidP="00A46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1954C3" w:rsidRPr="00430767" w:rsidRDefault="001954C3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954C3" w:rsidRDefault="001954C3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«11» марта 2019г.</w:t>
      </w:r>
    </w:p>
    <w:p w:rsidR="001954C3" w:rsidRDefault="001954C3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4C3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"Химокам-Агро"</w:t>
      </w:r>
      <w:r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Фаррахова Рифката Равельевича</w:t>
      </w:r>
      <w:r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Республики Татарстан от «6» июля 2018г. (резолютивная часть объявлена «3» июля 2018г.) по делу № А65-31302/2014</w:t>
      </w:r>
      <w:r w:rsidRPr="007D4F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Pr="00430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1954C3" w:rsidRDefault="001954C3" w:rsidP="00BF2E3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1954C3" w:rsidRDefault="001954C3" w:rsidP="00BF2E39">
      <w:pPr>
        <w:pStyle w:val="a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lang w:eastAsia="ru-RU"/>
        </w:rPr>
      </w:pPr>
      <w:r w:rsidRPr="00430767">
        <w:rPr>
          <w:rFonts w:ascii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/>
          <w:lang w:eastAsia="ru-RU"/>
        </w:rPr>
        <w:t xml:space="preserve"> </w:t>
      </w:r>
      <w:r w:rsidRPr="00430767">
        <w:rPr>
          <w:rFonts w:ascii="Times New Roman" w:hAnsi="Times New Roman"/>
          <w:lang w:eastAsia="ru-RU"/>
        </w:rPr>
        <w:t>(далее по тексту – Имущество): _____</w:t>
      </w:r>
      <w:r>
        <w:rPr>
          <w:rFonts w:ascii="Times New Roman" w:hAnsi="Times New Roman"/>
          <w:lang w:eastAsia="ru-RU"/>
        </w:rPr>
        <w:t>__________________________</w:t>
      </w:r>
      <w:r w:rsidRPr="00430767">
        <w:rPr>
          <w:rFonts w:ascii="Times New Roman" w:hAnsi="Times New Roman"/>
          <w:lang w:eastAsia="ru-RU"/>
        </w:rPr>
        <w:t>__.</w:t>
      </w:r>
    </w:p>
    <w:p w:rsidR="001954C3" w:rsidRDefault="001954C3" w:rsidP="00BF2E39">
      <w:pPr>
        <w:pStyle w:val="a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lang w:eastAsia="ru-RU"/>
        </w:rPr>
      </w:pPr>
      <w:r w:rsidRPr="003243F4">
        <w:rPr>
          <w:rFonts w:ascii="Times New Roman" w:hAnsi="Times New Roman"/>
          <w:lang w:eastAsia="ru-RU"/>
        </w:rPr>
        <w:t>Претензи</w:t>
      </w:r>
      <w:r>
        <w:rPr>
          <w:rFonts w:ascii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hAnsi="Times New Roman"/>
          <w:lang w:eastAsia="ru-RU"/>
        </w:rPr>
        <w:t xml:space="preserve"> Имущества Покупатель не имеет.</w:t>
      </w:r>
    </w:p>
    <w:p w:rsidR="001954C3" w:rsidRDefault="001954C3" w:rsidP="00BF2E39">
      <w:pPr>
        <w:pStyle w:val="a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954C3" w:rsidRPr="00306107" w:rsidRDefault="001954C3" w:rsidP="00BF2E39">
      <w:pPr>
        <w:pStyle w:val="a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lang w:eastAsia="ru-RU"/>
        </w:rPr>
      </w:pPr>
      <w:r w:rsidRPr="00306107">
        <w:rPr>
          <w:rFonts w:ascii="Times New Roman" w:hAnsi="Times New Roman"/>
          <w:lang w:eastAsia="ru-RU"/>
        </w:rPr>
        <w:t xml:space="preserve">Настоящий </w:t>
      </w:r>
      <w:r>
        <w:rPr>
          <w:rFonts w:ascii="Times New Roman" w:hAnsi="Times New Roman"/>
          <w:lang w:eastAsia="ru-RU"/>
        </w:rPr>
        <w:t>акт составлен в двух</w:t>
      </w:r>
      <w:r w:rsidRPr="00306107">
        <w:rPr>
          <w:rFonts w:ascii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/>
          <w:lang w:eastAsia="ru-RU"/>
        </w:rPr>
        <w:t>экземпляру для каждой из Сторон.</w:t>
      </w:r>
    </w:p>
    <w:p w:rsidR="001954C3" w:rsidRPr="003243F4" w:rsidRDefault="001954C3" w:rsidP="00BF2E39">
      <w:pPr>
        <w:pStyle w:val="a"/>
        <w:spacing w:after="0" w:line="240" w:lineRule="auto"/>
        <w:ind w:left="709"/>
        <w:jc w:val="both"/>
        <w:outlineLvl w:val="0"/>
        <w:rPr>
          <w:rFonts w:ascii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1954C3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954C3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Default="001954C3" w:rsidP="00741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7411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ООО «ХимокамАгро», ИНН 1630005433 , КПП 165101001,</w:t>
            </w:r>
          </w:p>
          <w:p w:rsidR="001954C3" w:rsidRPr="00741101" w:rsidRDefault="001954C3" w:rsidP="00741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11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р/с 40702810362000019256, в Отделение «Банк Татарстан» №8610 ПАО «Сбербанк», г. Казань, к/с 30101810600000000603, БИК 049205603.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2F3F19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54C3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Р.Р. Фаррахов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54C3" w:rsidRPr="00BC011D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54C3" w:rsidRPr="00F567A9" w:rsidRDefault="001954C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954C3" w:rsidRPr="00430767" w:rsidRDefault="001954C3" w:rsidP="00BF2E39">
      <w:pPr>
        <w:pStyle w:val="a"/>
        <w:spacing w:after="0" w:line="240" w:lineRule="auto"/>
        <w:jc w:val="both"/>
        <w:rPr>
          <w:rFonts w:ascii="Times New Roman" w:hAnsi="Times New Roman"/>
        </w:rPr>
      </w:pPr>
    </w:p>
    <w:p w:rsidR="001954C3" w:rsidRDefault="001954C3"/>
    <w:sectPr w:rsidR="001954C3" w:rsidSect="0019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E39"/>
    <w:rsid w:val="00010650"/>
    <w:rsid w:val="0005202B"/>
    <w:rsid w:val="000610B7"/>
    <w:rsid w:val="001954C3"/>
    <w:rsid w:val="001C2683"/>
    <w:rsid w:val="001E5379"/>
    <w:rsid w:val="002F3F19"/>
    <w:rsid w:val="00306107"/>
    <w:rsid w:val="003243F4"/>
    <w:rsid w:val="003512E4"/>
    <w:rsid w:val="00384FD0"/>
    <w:rsid w:val="003B4689"/>
    <w:rsid w:val="00430767"/>
    <w:rsid w:val="004653A8"/>
    <w:rsid w:val="00546D20"/>
    <w:rsid w:val="00576A6B"/>
    <w:rsid w:val="006A304D"/>
    <w:rsid w:val="006D6240"/>
    <w:rsid w:val="006F4E03"/>
    <w:rsid w:val="00741101"/>
    <w:rsid w:val="007573BC"/>
    <w:rsid w:val="007C31CC"/>
    <w:rsid w:val="007D4F6D"/>
    <w:rsid w:val="00844F35"/>
    <w:rsid w:val="00873E59"/>
    <w:rsid w:val="008A5EB4"/>
    <w:rsid w:val="00A46901"/>
    <w:rsid w:val="00A52CEF"/>
    <w:rsid w:val="00A75A78"/>
    <w:rsid w:val="00B838EC"/>
    <w:rsid w:val="00BC011D"/>
    <w:rsid w:val="00BF2E39"/>
    <w:rsid w:val="00C346B3"/>
    <w:rsid w:val="00C97330"/>
    <w:rsid w:val="00CA1194"/>
    <w:rsid w:val="00CE35FD"/>
    <w:rsid w:val="00D9207F"/>
    <w:rsid w:val="00DA6969"/>
    <w:rsid w:val="00E10F9A"/>
    <w:rsid w:val="00E8242B"/>
    <w:rsid w:val="00F4257B"/>
    <w:rsid w:val="00F5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39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99"/>
    <w:rsid w:val="00BF2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1020</Words>
  <Characters>5817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Рифкат Фаррахов</dc:creator>
  <cp:keywords/>
  <dc:description/>
  <cp:lastModifiedBy>Рифкат Фаррахов</cp:lastModifiedBy>
  <cp:revision>2</cp:revision>
  <dcterms:created xsi:type="dcterms:W3CDTF">2026-05-25T12:00:00Z</dcterms:created>
  <dcterms:modified xsi:type="dcterms:W3CDTF">2026-05-25T12:00:00Z</dcterms:modified>
</cp:coreProperties>
</file>